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066FA" w:rsidRPr="00376CC5" w:rsidRDefault="008066FA" w:rsidP="008066FA">
      <w:pPr>
        <w:pStyle w:val="Titel"/>
      </w:pPr>
      <w:r>
        <w:t>Manipulation of non-random species loss in natural phytoplankton: qualitative and quantitative evaluation of different approaches</w:t>
      </w:r>
    </w:p>
    <w:p w:rsidR="008066FA" w:rsidRPr="00586BB6" w:rsidRDefault="008066FA" w:rsidP="008066FA">
      <w:pPr>
        <w:pStyle w:val="AuthorList"/>
        <w:rPr>
          <w:lang w:val="de-DE"/>
        </w:rPr>
      </w:pPr>
      <w:r w:rsidRPr="00586BB6">
        <w:rPr>
          <w:lang w:val="de-DE"/>
        </w:rPr>
        <w:t>Friederike G. Engel</w:t>
      </w:r>
      <w:r>
        <w:rPr>
          <w:vertAlign w:val="superscript"/>
          <w:lang w:val="de-DE"/>
        </w:rPr>
        <w:t>*</w:t>
      </w:r>
      <w:r w:rsidRPr="00586BB6">
        <w:rPr>
          <w:lang w:val="de-DE"/>
        </w:rPr>
        <w:t xml:space="preserve">, Aleksandra M. </w:t>
      </w:r>
      <w:proofErr w:type="spellStart"/>
      <w:r w:rsidRPr="00586BB6">
        <w:rPr>
          <w:lang w:val="de-DE"/>
        </w:rPr>
        <w:t>Lewandowska</w:t>
      </w:r>
      <w:proofErr w:type="spellEnd"/>
      <w:r w:rsidRPr="00586BB6">
        <w:rPr>
          <w:lang w:val="de-DE"/>
        </w:rPr>
        <w:t>, Sarah Lena Eggers</w:t>
      </w:r>
      <w:r>
        <w:rPr>
          <w:lang w:val="de-DE"/>
        </w:rPr>
        <w:t xml:space="preserve">, Birte </w:t>
      </w:r>
      <w:proofErr w:type="spellStart"/>
      <w:r>
        <w:rPr>
          <w:lang w:val="de-DE"/>
        </w:rPr>
        <w:t>Matthiessen</w:t>
      </w:r>
      <w:proofErr w:type="spellEnd"/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066FA">
        <w:rPr>
          <w:rFonts w:cs="Times New Roman"/>
        </w:rPr>
        <w:t>fengel@geomar.de</w:t>
      </w:r>
    </w:p>
    <w:p w:rsidR="008066FA" w:rsidRDefault="008066FA" w:rsidP="00A54357">
      <w:pPr>
        <w:spacing w:after="120" w:line="276" w:lineRule="auto"/>
        <w:rPr>
          <w:rFonts w:cs="Times New Roman"/>
          <w:b/>
          <w:szCs w:val="24"/>
        </w:rPr>
      </w:pPr>
      <w:bookmarkStart w:id="0" w:name="_GoBack"/>
      <w:bookmarkEnd w:id="0"/>
    </w:p>
    <w:p w:rsidR="008066FA" w:rsidRPr="00214FCB" w:rsidRDefault="008066FA" w:rsidP="008066FA">
      <w:pPr>
        <w:spacing w:line="276" w:lineRule="auto"/>
        <w:rPr>
          <w:rFonts w:cs="Times New Roman"/>
          <w:szCs w:val="24"/>
        </w:rPr>
      </w:pPr>
      <w:proofErr w:type="gramStart"/>
      <w:r w:rsidRPr="008066FA">
        <w:rPr>
          <w:rFonts w:cs="Times New Roman"/>
          <w:b/>
          <w:szCs w:val="24"/>
        </w:rPr>
        <w:t xml:space="preserve">Supplementary Table </w:t>
      </w:r>
      <w:r w:rsidR="00772637">
        <w:rPr>
          <w:rFonts w:cs="Times New Roman"/>
          <w:b/>
          <w:szCs w:val="24"/>
        </w:rPr>
        <w:t>2</w:t>
      </w:r>
      <w:r w:rsidRPr="008066FA">
        <w:rPr>
          <w:rFonts w:cs="Times New Roman"/>
          <w:b/>
          <w:szCs w:val="24"/>
        </w:rPr>
        <w:t>.</w:t>
      </w:r>
      <w:proofErr w:type="gramEnd"/>
      <w:r w:rsidRPr="00214FCB">
        <w:rPr>
          <w:rFonts w:cs="Times New Roman"/>
          <w:szCs w:val="24"/>
        </w:rPr>
        <w:t xml:space="preserve"> Relative abundances of the different species in the initial samples (100 mL sample analyzed). Values are given in percent (%) of the total biomass per treatment. Co = control, S = heat stressed treatment, F1 = coarse filtration, F2 = fine filtration, D1 = weak dilution, D2 = strong dilution. SxD1 = weak dilution of heat stressed, SxD2 = strong dilution of heat stressed.</w:t>
      </w:r>
    </w:p>
    <w:tbl>
      <w:tblPr>
        <w:tblStyle w:val="LightGrid1"/>
        <w:tblpPr w:leftFromText="142" w:rightFromText="142" w:bottomFromText="284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0"/>
        <w:gridCol w:w="883"/>
        <w:gridCol w:w="756"/>
        <w:gridCol w:w="756"/>
        <w:gridCol w:w="756"/>
        <w:gridCol w:w="756"/>
        <w:gridCol w:w="756"/>
        <w:gridCol w:w="756"/>
        <w:gridCol w:w="763"/>
        <w:gridCol w:w="763"/>
      </w:tblGrid>
      <w:tr w:rsidR="008066FA" w:rsidRPr="00A54357" w:rsidTr="00D97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szCs w:val="24"/>
                <w:lang w:eastAsia="de-DE"/>
              </w:rPr>
              <w:t>Species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szCs w:val="24"/>
                <w:lang w:eastAsia="de-DE"/>
              </w:rPr>
              <w:t>Abbr</w:t>
            </w:r>
            <w:proofErr w:type="spellEnd"/>
            <w:r w:rsidRPr="00A54357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 xml:space="preserve">Co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 xml:space="preserve">S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 xml:space="preserve">F1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 xml:space="preserve">F2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D1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 xml:space="preserve">D2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SxD1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SxD2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Thalassiosira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r w:rsidR="0015695A"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THA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47.73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37.03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51.63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57.64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49.96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21.39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40.85</w:t>
            </w:r>
          </w:p>
        </w:tc>
        <w:tc>
          <w:tcPr>
            <w:tcW w:w="0" w:type="auto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13.62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Skeletonema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costatum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SKE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12.92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34.98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12.98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8.83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9.21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26.12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22.43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Detonula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confervaceae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DET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17.93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9.02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20.19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6.61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18.93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18.06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7.04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10.79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Plagioselmis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PLA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Heterocapsa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rotundata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HET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1.80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5.69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0.60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Chaetoceros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r w:rsidR="0015695A"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CHA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2.14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2.51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Brockmaniella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brockmanii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BRO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5.37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3.14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Thalassionema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nitzschioides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THAN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2.25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Asterionella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formosa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AST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2.48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7.58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Navicula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r w:rsidR="0015695A"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NAV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0.08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Gymnodinium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GYM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Cylindrotheca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closterium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CYL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Ebria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tripatita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EBR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2.01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Fragilaria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FRA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Licmophora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LIC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4.06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12.59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8.12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45.07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Scenedesmus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SCE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Coelastrum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COE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Teleaulax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TEL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Dictyocha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speculum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DIC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microcephala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NIT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0.42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Thalassiosira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rotula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THAR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7.44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2.93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7.57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Gyrodinium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GYR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0.10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lastRenderedPageBreak/>
              <w:t>Eutreptiella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EUT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Ditylum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brightwelli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DIT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10.44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Pseudo-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Nitzschia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pungens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PSEN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Ceratium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fusus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CER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40.82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Dinobryon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divergens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DIND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Snowella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SNO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0.02</w:t>
            </w:r>
          </w:p>
        </w:tc>
      </w:tr>
      <w:tr w:rsidR="008066FA" w:rsidRPr="00A54357" w:rsidTr="00D97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Tetraedron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minimum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TET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  <w:tr w:rsidR="008066FA" w:rsidRPr="00A54357" w:rsidTr="00D97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</w:pP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Centric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Diatom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 xml:space="preserve"> </w:t>
            </w:r>
            <w:proofErr w:type="spellStart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sp</w:t>
            </w:r>
            <w:proofErr w:type="spellEnd"/>
            <w:r w:rsidRPr="00A54357">
              <w:rPr>
                <w:rFonts w:eastAsia="Times New Roman" w:cs="Times New Roman"/>
                <w:b w:val="0"/>
                <w:i/>
                <w:iCs/>
                <w:szCs w:val="24"/>
                <w:lang w:eastAsia="de-DE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CEN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54357">
              <w:rPr>
                <w:rFonts w:cs="Times New Roman"/>
                <w:szCs w:val="24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66FA" w:rsidRPr="00A54357" w:rsidRDefault="008066FA" w:rsidP="00A54357">
            <w:pPr>
              <w:spacing w:before="0" w:after="0"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Cs w:val="24"/>
                <w:lang w:eastAsia="de-DE"/>
              </w:rPr>
            </w:pPr>
            <w:r w:rsidRPr="00A54357">
              <w:rPr>
                <w:rFonts w:eastAsia="Times New Roman" w:cs="Times New Roman"/>
                <w:szCs w:val="24"/>
                <w:lang w:eastAsia="de-DE"/>
              </w:rPr>
              <w:t>0.00</w:t>
            </w:r>
          </w:p>
        </w:tc>
      </w:tr>
    </w:tbl>
    <w:p w:rsidR="00DE23E8" w:rsidRPr="001549D3" w:rsidRDefault="00DE23E8" w:rsidP="00A12BCF">
      <w:pPr>
        <w:spacing w:line="276" w:lineRule="auto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9F" w:rsidRDefault="00347B9F" w:rsidP="00117666">
      <w:pPr>
        <w:spacing w:after="0"/>
      </w:pPr>
      <w:r>
        <w:separator/>
      </w:r>
    </w:p>
  </w:endnote>
  <w:endnote w:type="continuationSeparator" w:id="0">
    <w:p w:rsidR="00347B9F" w:rsidRDefault="00347B9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43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43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12BC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12BC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9F" w:rsidRDefault="00347B9F" w:rsidP="00117666">
      <w:pPr>
        <w:spacing w:after="0"/>
      </w:pPr>
      <w:r>
        <w:separator/>
      </w:r>
    </w:p>
  </w:footnote>
  <w:footnote w:type="continuationSeparator" w:id="0">
    <w:p w:rsidR="00347B9F" w:rsidRDefault="00347B9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2A7CAC"/>
    <w:multiLevelType w:val="multilevel"/>
    <w:tmpl w:val="2D740DBE"/>
    <w:numStyleLink w:val="Headings"/>
  </w:abstractNum>
  <w:abstractNum w:abstractNumId="5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FA"/>
    <w:rsid w:val="0001436A"/>
    <w:rsid w:val="00034304"/>
    <w:rsid w:val="00035434"/>
    <w:rsid w:val="00052A14"/>
    <w:rsid w:val="00077D53"/>
    <w:rsid w:val="000C7F1D"/>
    <w:rsid w:val="00105FD9"/>
    <w:rsid w:val="00117666"/>
    <w:rsid w:val="001549D3"/>
    <w:rsid w:val="0015695A"/>
    <w:rsid w:val="00160065"/>
    <w:rsid w:val="00177D84"/>
    <w:rsid w:val="00180EDA"/>
    <w:rsid w:val="00267D18"/>
    <w:rsid w:val="002868E2"/>
    <w:rsid w:val="002869C3"/>
    <w:rsid w:val="002936E4"/>
    <w:rsid w:val="002B4A57"/>
    <w:rsid w:val="002C74CA"/>
    <w:rsid w:val="002E5A7B"/>
    <w:rsid w:val="00347B9F"/>
    <w:rsid w:val="003544FB"/>
    <w:rsid w:val="003943A9"/>
    <w:rsid w:val="003D2F2D"/>
    <w:rsid w:val="00401590"/>
    <w:rsid w:val="00447801"/>
    <w:rsid w:val="00452E9C"/>
    <w:rsid w:val="004735C8"/>
    <w:rsid w:val="00474174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2637"/>
    <w:rsid w:val="00790BB3"/>
    <w:rsid w:val="007C206C"/>
    <w:rsid w:val="008066FA"/>
    <w:rsid w:val="00817DD6"/>
    <w:rsid w:val="00885156"/>
    <w:rsid w:val="008A092C"/>
    <w:rsid w:val="00905DD7"/>
    <w:rsid w:val="009151AA"/>
    <w:rsid w:val="0093429D"/>
    <w:rsid w:val="00943573"/>
    <w:rsid w:val="00970F7D"/>
    <w:rsid w:val="00994A3D"/>
    <w:rsid w:val="009C2B12"/>
    <w:rsid w:val="00A12BCF"/>
    <w:rsid w:val="00A174D9"/>
    <w:rsid w:val="00A54357"/>
    <w:rsid w:val="00AB6715"/>
    <w:rsid w:val="00B1671E"/>
    <w:rsid w:val="00B25EB8"/>
    <w:rsid w:val="00B37F4D"/>
    <w:rsid w:val="00BA51D9"/>
    <w:rsid w:val="00C52A7B"/>
    <w:rsid w:val="00C56BAF"/>
    <w:rsid w:val="00C679AA"/>
    <w:rsid w:val="00C75972"/>
    <w:rsid w:val="00CD066B"/>
    <w:rsid w:val="00CE4FEE"/>
    <w:rsid w:val="00D9721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LightGrid1">
    <w:name w:val="Light Grid1"/>
    <w:basedOn w:val="NormaleTabelle"/>
    <w:uiPriority w:val="62"/>
    <w:rsid w:val="008066FA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\Dropbox%202.0\Dropbox\2017%20Frontiers%20Methods%20Paper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AED9B64F-1AC3-4BBE-AE93-29745CDAAF26}"/>
</file>

<file path=customXml/itemProps2.xml><?xml version="1.0" encoding="utf-8"?>
<ds:datastoreItem xmlns:ds="http://schemas.openxmlformats.org/officeDocument/2006/customXml" ds:itemID="{90E6507C-643B-410C-A086-0DB8C8607CCE}"/>
</file>

<file path=customXml/itemProps3.xml><?xml version="1.0" encoding="utf-8"?>
<ds:datastoreItem xmlns:ds="http://schemas.openxmlformats.org/officeDocument/2006/customXml" ds:itemID="{C79BBEC3-A305-4AFF-8379-B916218DA9C8}"/>
</file>

<file path=customXml/itemProps4.xml><?xml version="1.0" encoding="utf-8"?>
<ds:datastoreItem xmlns:ds="http://schemas.openxmlformats.org/officeDocument/2006/customXml" ds:itemID="{18A4B759-BD0C-4C46-9DA6-DDB986707E4A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GEOMAR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G. Engel</dc:creator>
  <cp:lastModifiedBy>Engel, Friederike G.</cp:lastModifiedBy>
  <cp:revision>3</cp:revision>
  <cp:lastPrinted>2013-10-03T12:51:00Z</cp:lastPrinted>
  <dcterms:created xsi:type="dcterms:W3CDTF">2017-09-07T08:48:00Z</dcterms:created>
  <dcterms:modified xsi:type="dcterms:W3CDTF">2017-09-07T08:51:00Z</dcterms:modified>
</cp:coreProperties>
</file>