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71C982B5" w14:textId="77777777" w:rsidR="004C1998" w:rsidRPr="00D02506" w:rsidRDefault="004C1998" w:rsidP="004C1998">
      <w:pPr>
        <w:pStyle w:val="Heading1"/>
        <w:numPr>
          <w:ilvl w:val="0"/>
          <w:numId w:val="0"/>
        </w:numPr>
        <w:ind w:left="567"/>
        <w:jc w:val="center"/>
        <w:rPr>
          <w:sz w:val="32"/>
          <w:szCs w:val="32"/>
        </w:rPr>
      </w:pPr>
      <w:r w:rsidRPr="00D02506">
        <w:rPr>
          <w:sz w:val="32"/>
          <w:szCs w:val="32"/>
        </w:rPr>
        <w:t>Bacterial Community Composition in the Sea Surface Microlayer off the Peruvian Coast</w:t>
      </w:r>
    </w:p>
    <w:p w14:paraId="2151F17A" w14:textId="77777777" w:rsidR="004C1998" w:rsidRPr="004C1998" w:rsidRDefault="004C1998" w:rsidP="004C1998">
      <w:pPr>
        <w:rPr>
          <w:rFonts w:cs="Times New Roman"/>
          <w:b/>
          <w:szCs w:val="24"/>
          <w:lang w:val="de-DE"/>
        </w:rPr>
      </w:pPr>
      <w:r w:rsidRPr="004C1998">
        <w:rPr>
          <w:rFonts w:cs="Times New Roman"/>
          <w:b/>
          <w:szCs w:val="24"/>
          <w:lang w:val="de-DE"/>
        </w:rPr>
        <w:t>Birthe Zäncker</w:t>
      </w:r>
      <w:r w:rsidRPr="004C1998">
        <w:rPr>
          <w:rFonts w:cs="Times New Roman"/>
          <w:b/>
          <w:szCs w:val="24"/>
          <w:vertAlign w:val="superscript"/>
          <w:lang w:val="de-DE"/>
        </w:rPr>
        <w:t>1*</w:t>
      </w:r>
      <w:r w:rsidRPr="004C1998">
        <w:rPr>
          <w:rFonts w:cs="Times New Roman"/>
          <w:b/>
          <w:szCs w:val="24"/>
          <w:lang w:val="de-DE"/>
        </w:rPr>
        <w:t>, Michael Cunliffe</w:t>
      </w:r>
      <w:r w:rsidRPr="004C1998">
        <w:rPr>
          <w:rFonts w:cs="Times New Roman"/>
          <w:b/>
          <w:szCs w:val="24"/>
          <w:vertAlign w:val="superscript"/>
          <w:lang w:val="de-DE"/>
        </w:rPr>
        <w:t>2,3</w:t>
      </w:r>
      <w:r w:rsidRPr="004C1998">
        <w:rPr>
          <w:rFonts w:cs="Times New Roman"/>
          <w:b/>
          <w:szCs w:val="24"/>
          <w:lang w:val="de-DE"/>
        </w:rPr>
        <w:t>, Anja Engel</w:t>
      </w:r>
      <w:r w:rsidRPr="004C1998">
        <w:rPr>
          <w:rFonts w:cs="Times New Roman"/>
          <w:b/>
          <w:szCs w:val="24"/>
          <w:vertAlign w:val="superscript"/>
          <w:lang w:val="de-DE"/>
        </w:rPr>
        <w:t>1</w:t>
      </w:r>
    </w:p>
    <w:p w14:paraId="0910E7D5" w14:textId="77777777" w:rsidR="004C1998" w:rsidRPr="004F1D2C" w:rsidRDefault="004C1998" w:rsidP="004C1998">
      <w:pPr>
        <w:rPr>
          <w:rFonts w:cs="Times New Roman"/>
          <w:szCs w:val="24"/>
        </w:rPr>
      </w:pPr>
      <w:r w:rsidRPr="004F1D2C">
        <w:rPr>
          <w:rFonts w:cs="Times New Roman"/>
          <w:szCs w:val="24"/>
          <w:vertAlign w:val="superscript"/>
        </w:rPr>
        <w:t>1</w:t>
      </w:r>
      <w:r w:rsidRPr="004F1D2C">
        <w:rPr>
          <w:rFonts w:cs="Times New Roman"/>
          <w:szCs w:val="24"/>
        </w:rPr>
        <w:t>GEOMAR – Helmholtz Centre for Ocean Research Kiel, Kiel, Germany</w:t>
      </w:r>
    </w:p>
    <w:p w14:paraId="689A8EA6" w14:textId="77777777" w:rsidR="004C1998" w:rsidRPr="004F1D2C" w:rsidRDefault="004C1998" w:rsidP="004C1998">
      <w:pPr>
        <w:rPr>
          <w:rFonts w:cs="Times New Roman"/>
          <w:szCs w:val="24"/>
        </w:rPr>
      </w:pPr>
      <w:r w:rsidRPr="004F1D2C">
        <w:rPr>
          <w:rFonts w:cs="Times New Roman"/>
          <w:szCs w:val="24"/>
          <w:vertAlign w:val="superscript"/>
        </w:rPr>
        <w:t>2</w:t>
      </w:r>
      <w:r w:rsidRPr="004F1D2C">
        <w:rPr>
          <w:rFonts w:cs="Times New Roman"/>
          <w:szCs w:val="24"/>
        </w:rPr>
        <w:t>Marine Biological Association of the UK, The Laboratory, Citadel Hill, Plymouth, UK</w:t>
      </w:r>
    </w:p>
    <w:p w14:paraId="0C5F5FF5" w14:textId="77777777" w:rsidR="004C1998" w:rsidRPr="004F1D2C" w:rsidRDefault="004C1998" w:rsidP="004C1998">
      <w:pPr>
        <w:rPr>
          <w:rFonts w:cs="Times New Roman"/>
          <w:szCs w:val="24"/>
        </w:rPr>
      </w:pPr>
      <w:r w:rsidRPr="004F1D2C">
        <w:rPr>
          <w:rFonts w:cs="Times New Roman"/>
          <w:szCs w:val="24"/>
          <w:vertAlign w:val="superscript"/>
        </w:rPr>
        <w:t>3</w:t>
      </w:r>
      <w:r w:rsidRPr="004F1D2C">
        <w:rPr>
          <w:rFonts w:cs="Times New Roman"/>
          <w:szCs w:val="24"/>
        </w:rPr>
        <w:t>Marine Biology and Ecology Research Centre, School of Biological and Marine Sciences, Plymouth University, Plymouth, UK</w:t>
      </w:r>
    </w:p>
    <w:p w14:paraId="537A11DB" w14:textId="40AEF95B" w:rsidR="004C1998" w:rsidRDefault="004C1998" w:rsidP="004C1998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*</w:t>
      </w:r>
      <w:r w:rsidR="00495BB2">
        <w:rPr>
          <w:rFonts w:cs="Times New Roman"/>
          <w:b/>
          <w:szCs w:val="24"/>
        </w:rPr>
        <w:t>Corresponde</w:t>
      </w:r>
      <w:r w:rsidRPr="00D02506">
        <w:rPr>
          <w:rFonts w:cs="Times New Roman"/>
          <w:b/>
          <w:szCs w:val="24"/>
        </w:rPr>
        <w:t>nce</w:t>
      </w:r>
      <w:r>
        <w:rPr>
          <w:rFonts w:cs="Times New Roman"/>
          <w:b/>
          <w:szCs w:val="24"/>
        </w:rPr>
        <w:t>:</w:t>
      </w:r>
    </w:p>
    <w:p w14:paraId="0D0BCF1C" w14:textId="77777777" w:rsidR="004C1998" w:rsidRDefault="004C1998" w:rsidP="004C1998">
      <w:pPr>
        <w:spacing w:after="0"/>
        <w:rPr>
          <w:rFonts w:cs="Times New Roman"/>
          <w:szCs w:val="24"/>
        </w:rPr>
      </w:pPr>
      <w:r w:rsidRPr="00D75369">
        <w:rPr>
          <w:rFonts w:cs="Times New Roman"/>
          <w:szCs w:val="24"/>
        </w:rPr>
        <w:t xml:space="preserve">Birthe </w:t>
      </w:r>
      <w:proofErr w:type="spellStart"/>
      <w:r w:rsidRPr="00D75369">
        <w:rPr>
          <w:rFonts w:cs="Times New Roman"/>
          <w:szCs w:val="24"/>
        </w:rPr>
        <w:t>Zäncker</w:t>
      </w:r>
      <w:proofErr w:type="spellEnd"/>
    </w:p>
    <w:p w14:paraId="191522C4" w14:textId="3F6B721F" w:rsidR="004C1998" w:rsidRDefault="004C1998" w:rsidP="004C1998">
      <w:pPr>
        <w:spacing w:after="0"/>
        <w:rPr>
          <w:szCs w:val="24"/>
        </w:rPr>
      </w:pPr>
      <w:r w:rsidRPr="004C1998">
        <w:rPr>
          <w:szCs w:val="24"/>
        </w:rPr>
        <w:t>bzaencker@posteo.de</w:t>
      </w:r>
    </w:p>
    <w:p w14:paraId="44E980F8" w14:textId="71AB8239" w:rsidR="00994A3D" w:rsidRPr="004C1998" w:rsidRDefault="00994A3D" w:rsidP="004C1998">
      <w:pPr>
        <w:pStyle w:val="Heading1"/>
        <w:numPr>
          <w:ilvl w:val="0"/>
          <w:numId w:val="0"/>
        </w:numPr>
      </w:pPr>
    </w:p>
    <w:p w14:paraId="4D059444" w14:textId="455B07CA" w:rsidR="00994A3D" w:rsidRDefault="00654E8F" w:rsidP="0001436A">
      <w:pPr>
        <w:pStyle w:val="Heading1"/>
      </w:pPr>
      <w:r w:rsidRPr="00994A3D">
        <w:t>S</w:t>
      </w:r>
      <w:r w:rsidR="004C1998">
        <w:t>upplementary Table</w:t>
      </w:r>
    </w:p>
    <w:p w14:paraId="5046B2D7" w14:textId="38D14A10" w:rsidR="00495BB2" w:rsidRPr="00E24156" w:rsidRDefault="00E24156" w:rsidP="00E24156">
      <w:pPr>
        <w:pStyle w:val="Subtitle"/>
        <w:rPr>
          <w:b w:val="0"/>
        </w:rPr>
      </w:pPr>
      <w:r w:rsidRPr="00E24156">
        <w:t>Table S2</w:t>
      </w:r>
      <w:r w:rsidR="00495BB2" w:rsidRPr="00E24156">
        <w:t>:</w:t>
      </w:r>
      <w:r w:rsidR="00495BB2">
        <w:t xml:space="preserve"> </w:t>
      </w:r>
      <w:r w:rsidRPr="00E24156">
        <w:rPr>
          <w:b w:val="0"/>
        </w:rPr>
        <w:t>Overview of diversity indices in the SML and the ULW across stations based on all OTUs detected in the samples.</w:t>
      </w:r>
    </w:p>
    <w:tbl>
      <w:tblPr>
        <w:tblW w:w="78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2"/>
      </w:tblGrid>
      <w:tr w:rsidR="00E24156" w:rsidRPr="00475840" w14:paraId="186AAFF4" w14:textId="77777777" w:rsidTr="00E24156">
        <w:trPr>
          <w:trHeight w:val="360"/>
        </w:trPr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565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21"/>
              <w:gridCol w:w="755"/>
              <w:gridCol w:w="754"/>
              <w:gridCol w:w="756"/>
              <w:gridCol w:w="756"/>
              <w:gridCol w:w="756"/>
              <w:gridCol w:w="756"/>
              <w:gridCol w:w="672"/>
              <w:gridCol w:w="672"/>
              <w:gridCol w:w="756"/>
              <w:gridCol w:w="756"/>
              <w:gridCol w:w="672"/>
            </w:tblGrid>
            <w:tr w:rsidR="00E24156" w:rsidRPr="00C04779" w14:paraId="36CB11E6" w14:textId="77777777" w:rsidTr="00C44DB4">
              <w:trPr>
                <w:trHeight w:val="108"/>
              </w:trPr>
              <w:tc>
                <w:tcPr>
                  <w:tcW w:w="2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7A197566" w14:textId="77777777" w:rsidR="00E24156" w:rsidRPr="00C04779" w:rsidRDefault="00E24156" w:rsidP="00E24156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de-DE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de-DE"/>
                    </w:rPr>
                    <w:t>Diversity index</w:t>
                  </w: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3DB9C2D7" w14:textId="77777777" w:rsidR="00E24156" w:rsidRPr="00C04779" w:rsidRDefault="00E24156" w:rsidP="00E24156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de-DE"/>
                    </w:rPr>
                  </w:pPr>
                  <w:r w:rsidRPr="00C04779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de-DE"/>
                    </w:rPr>
                    <w:t>1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1A748474" w14:textId="77777777" w:rsidR="00E24156" w:rsidRPr="00C04779" w:rsidRDefault="00E24156" w:rsidP="00E24156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de-DE"/>
                    </w:rPr>
                  </w:pPr>
                  <w:r w:rsidRPr="00C04779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de-DE"/>
                    </w:rPr>
                    <w:t>2</w:t>
                  </w: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030A2186" w14:textId="77777777" w:rsidR="00E24156" w:rsidRPr="00C04779" w:rsidRDefault="00E24156" w:rsidP="00E24156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de-DE"/>
                    </w:rPr>
                  </w:pPr>
                  <w:r w:rsidRPr="00C04779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de-DE"/>
                    </w:rPr>
                    <w:t>3</w:t>
                  </w: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36B4BAD1" w14:textId="77777777" w:rsidR="00E24156" w:rsidRPr="00C04779" w:rsidRDefault="00E24156" w:rsidP="00E24156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de-DE"/>
                    </w:rPr>
                  </w:pPr>
                  <w:r w:rsidRPr="00C04779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de-DE"/>
                    </w:rPr>
                    <w:t>4</w:t>
                  </w: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E6FB30D" w14:textId="77777777" w:rsidR="00E24156" w:rsidRPr="00C04779" w:rsidRDefault="00E24156" w:rsidP="00E24156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de-DE"/>
                    </w:rPr>
                  </w:pPr>
                  <w:r w:rsidRPr="00C04779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de-DE"/>
                    </w:rPr>
                    <w:t>5</w:t>
                  </w: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2E34E35F" w14:textId="77777777" w:rsidR="00E24156" w:rsidRPr="00C04779" w:rsidRDefault="00E24156" w:rsidP="00E24156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de-DE"/>
                    </w:rPr>
                  </w:pPr>
                  <w:r w:rsidRPr="00C04779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de-DE"/>
                    </w:rPr>
                    <w:t>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3E0391B2" w14:textId="77777777" w:rsidR="00E24156" w:rsidRPr="00C04779" w:rsidRDefault="00E24156" w:rsidP="00E24156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de-DE"/>
                    </w:rPr>
                  </w:pPr>
                  <w:r w:rsidRPr="00C04779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de-DE"/>
                    </w:rPr>
                    <w:t>7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29F93FDE" w14:textId="77777777" w:rsidR="00E24156" w:rsidRPr="00C04779" w:rsidRDefault="00E24156" w:rsidP="00E24156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de-DE"/>
                    </w:rPr>
                  </w:pPr>
                  <w:r w:rsidRPr="00C04779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de-DE"/>
                    </w:rPr>
                    <w:t>8</w:t>
                  </w: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5A13F832" w14:textId="77777777" w:rsidR="00E24156" w:rsidRPr="00C04779" w:rsidRDefault="00E24156" w:rsidP="00E24156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de-DE"/>
                    </w:rPr>
                  </w:pPr>
                  <w:r w:rsidRPr="00C04779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de-DE"/>
                    </w:rPr>
                    <w:t>9</w:t>
                  </w: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B257A1E" w14:textId="77777777" w:rsidR="00E24156" w:rsidRPr="00C04779" w:rsidRDefault="00E24156" w:rsidP="00E24156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de-DE"/>
                    </w:rPr>
                  </w:pPr>
                  <w:r w:rsidRPr="00C04779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de-DE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77CAB693" w14:textId="77777777" w:rsidR="00E24156" w:rsidRPr="00C04779" w:rsidRDefault="00E24156" w:rsidP="00E24156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de-DE"/>
                    </w:rPr>
                  </w:pPr>
                  <w:r w:rsidRPr="00C04779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de-DE"/>
                    </w:rPr>
                    <w:t>11</w:t>
                  </w:r>
                </w:p>
              </w:tc>
            </w:tr>
            <w:tr w:rsidR="00E24156" w:rsidRPr="00C04779" w14:paraId="28017091" w14:textId="77777777" w:rsidTr="00C44DB4">
              <w:trPr>
                <w:trHeight w:val="108"/>
              </w:trPr>
              <w:tc>
                <w:tcPr>
                  <w:tcW w:w="25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7A7EFF" w14:textId="77777777" w:rsidR="00E24156" w:rsidRPr="00C04779" w:rsidRDefault="00E24156" w:rsidP="00E24156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</w:pPr>
                  <w:proofErr w:type="spellStart"/>
                  <w:r w:rsidRPr="00C0477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  <w:t>SML.shannon</w:t>
                  </w:r>
                  <w:proofErr w:type="spellEnd"/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66B955" w14:textId="77777777" w:rsidR="00E24156" w:rsidRPr="00C04779" w:rsidRDefault="00E24156" w:rsidP="00E2415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</w:pPr>
                  <w:r w:rsidRPr="00C0477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  <w:t>2.62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E0AA4C" w14:textId="77777777" w:rsidR="00E24156" w:rsidRPr="00C04779" w:rsidRDefault="00E24156" w:rsidP="00E2415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</w:pPr>
                  <w:r w:rsidRPr="00C0477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  <w:t>2.65</w:t>
                  </w: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F21D32" w14:textId="77777777" w:rsidR="00E24156" w:rsidRPr="00C04779" w:rsidRDefault="00E24156" w:rsidP="00E2415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</w:pPr>
                  <w:r w:rsidRPr="00C0477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  <w:t>2.71</w:t>
                  </w: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56DD1B" w14:textId="77777777" w:rsidR="00E24156" w:rsidRPr="00C04779" w:rsidRDefault="00E24156" w:rsidP="00E2415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</w:pPr>
                  <w:r w:rsidRPr="00C0477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  <w:t>2.63</w:t>
                  </w: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6D3BC3" w14:textId="77777777" w:rsidR="00E24156" w:rsidRPr="00C04779" w:rsidRDefault="00E24156" w:rsidP="00E2415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</w:pPr>
                  <w:r w:rsidRPr="00C0477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  <w:t>2.55</w:t>
                  </w: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9A7159" w14:textId="77777777" w:rsidR="00E24156" w:rsidRPr="00C04779" w:rsidRDefault="00E24156" w:rsidP="00E2415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</w:pPr>
                  <w:r w:rsidRPr="00C0477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  <w:t>2.67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FB1E14" w14:textId="77777777" w:rsidR="00E24156" w:rsidRPr="00C04779" w:rsidRDefault="00E24156" w:rsidP="00E2415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</w:pPr>
                  <w:r w:rsidRPr="00C0477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  <w:t>2.56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BDA854" w14:textId="77777777" w:rsidR="00E24156" w:rsidRPr="00C04779" w:rsidRDefault="00E24156" w:rsidP="00E2415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</w:pPr>
                  <w:r w:rsidRPr="00C0477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  <w:t>2.29</w:t>
                  </w: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EF67CD" w14:textId="77777777" w:rsidR="00E24156" w:rsidRPr="00C04779" w:rsidRDefault="00E24156" w:rsidP="00E2415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</w:pPr>
                  <w:r w:rsidRPr="00C0477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  <w:t>2.69</w:t>
                  </w: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6DC950" w14:textId="77777777" w:rsidR="00E24156" w:rsidRPr="00C04779" w:rsidRDefault="00E24156" w:rsidP="00E2415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</w:pPr>
                  <w:r w:rsidRPr="00C0477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  <w:t>2.66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D0D17D" w14:textId="77777777" w:rsidR="00E24156" w:rsidRPr="00C04779" w:rsidRDefault="00E24156" w:rsidP="00E2415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</w:pPr>
                  <w:r w:rsidRPr="00C0477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  <w:t>2.25</w:t>
                  </w:r>
                </w:p>
              </w:tc>
            </w:tr>
            <w:tr w:rsidR="00E24156" w:rsidRPr="00C04779" w14:paraId="14799512" w14:textId="77777777" w:rsidTr="00C44DB4">
              <w:trPr>
                <w:trHeight w:val="108"/>
              </w:trPr>
              <w:tc>
                <w:tcPr>
                  <w:tcW w:w="2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484171" w14:textId="77777777" w:rsidR="00E24156" w:rsidRPr="00C04779" w:rsidRDefault="00E24156" w:rsidP="00E24156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</w:pPr>
                  <w:proofErr w:type="spellStart"/>
                  <w:r w:rsidRPr="00C0477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  <w:t>SML.simpson</w:t>
                  </w:r>
                  <w:proofErr w:type="spellEnd"/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0372EE" w14:textId="77777777" w:rsidR="00E24156" w:rsidRPr="00C04779" w:rsidRDefault="00E24156" w:rsidP="00E2415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</w:pPr>
                  <w:r w:rsidRPr="00C0477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  <w:t>0.89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5CD700" w14:textId="77777777" w:rsidR="00E24156" w:rsidRPr="00C04779" w:rsidRDefault="00E24156" w:rsidP="00E2415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</w:pPr>
                  <w:r w:rsidRPr="00C0477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  <w:t>0.91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B0D9DE" w14:textId="77777777" w:rsidR="00E24156" w:rsidRPr="00C04779" w:rsidRDefault="00E24156" w:rsidP="00E2415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</w:pPr>
                  <w:r w:rsidRPr="00C0477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  <w:t>0.91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A2DC57" w14:textId="77777777" w:rsidR="00E24156" w:rsidRPr="00C04779" w:rsidRDefault="00E24156" w:rsidP="00E2415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</w:pPr>
                  <w:r w:rsidRPr="00C0477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  <w:t>0.91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EB9C0C" w14:textId="77777777" w:rsidR="00E24156" w:rsidRPr="00C04779" w:rsidRDefault="00E24156" w:rsidP="00E2415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</w:pPr>
                  <w:r w:rsidRPr="00C0477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  <w:t>0.89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CE32CE" w14:textId="77777777" w:rsidR="00E24156" w:rsidRPr="00C04779" w:rsidRDefault="00E24156" w:rsidP="00E2415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</w:pPr>
                  <w:r w:rsidRPr="00C0477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  <w:t>0.91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7FD663" w14:textId="77777777" w:rsidR="00E24156" w:rsidRPr="00C04779" w:rsidRDefault="00E24156" w:rsidP="00E2415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</w:pPr>
                  <w:r w:rsidRPr="00C0477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  <w:t>0.90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5084BC" w14:textId="77777777" w:rsidR="00E24156" w:rsidRPr="00C04779" w:rsidRDefault="00E24156" w:rsidP="00E2415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</w:pPr>
                  <w:r w:rsidRPr="00C0477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  <w:t>0.86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00E203" w14:textId="77777777" w:rsidR="00E24156" w:rsidRPr="00C04779" w:rsidRDefault="00E24156" w:rsidP="00E2415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</w:pPr>
                  <w:r w:rsidRPr="00C0477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  <w:t>0.91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EB4C07" w14:textId="77777777" w:rsidR="00E24156" w:rsidRPr="00C04779" w:rsidRDefault="00E24156" w:rsidP="00E2415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</w:pPr>
                  <w:r w:rsidRPr="00C0477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  <w:t>0.91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D09890" w14:textId="77777777" w:rsidR="00E24156" w:rsidRPr="00C04779" w:rsidRDefault="00E24156" w:rsidP="00E2415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</w:pPr>
                  <w:r w:rsidRPr="00C0477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  <w:t>0.85</w:t>
                  </w:r>
                </w:p>
              </w:tc>
            </w:tr>
            <w:tr w:rsidR="00E24156" w:rsidRPr="00C04779" w14:paraId="128C2464" w14:textId="77777777" w:rsidTr="00C44DB4">
              <w:trPr>
                <w:trHeight w:val="108"/>
              </w:trPr>
              <w:tc>
                <w:tcPr>
                  <w:tcW w:w="2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589554" w14:textId="77777777" w:rsidR="00E24156" w:rsidRPr="00C04779" w:rsidRDefault="00E24156" w:rsidP="00E24156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</w:pPr>
                  <w:proofErr w:type="spellStart"/>
                  <w:r w:rsidRPr="00C0477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  <w:t>SML.invsimpson</w:t>
                  </w:r>
                  <w:proofErr w:type="spellEnd"/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657D6D" w14:textId="77777777" w:rsidR="00E24156" w:rsidRPr="00C04779" w:rsidRDefault="00E24156" w:rsidP="00E2415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</w:pPr>
                  <w:r w:rsidRPr="00C0477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  <w:t>9.36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898422" w14:textId="77777777" w:rsidR="00E24156" w:rsidRPr="00C04779" w:rsidRDefault="00E24156" w:rsidP="00E2415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</w:pPr>
                  <w:r w:rsidRPr="00C0477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  <w:t>10.63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9ED568" w14:textId="77777777" w:rsidR="00E24156" w:rsidRPr="00C04779" w:rsidRDefault="00E24156" w:rsidP="00E2415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</w:pPr>
                  <w:r w:rsidRPr="00C0477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  <w:t>11.75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6DD472" w14:textId="77777777" w:rsidR="00E24156" w:rsidRPr="00C04779" w:rsidRDefault="00E24156" w:rsidP="00E2415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</w:pPr>
                  <w:r w:rsidRPr="00C0477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  <w:t>11.11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7BCED6" w14:textId="77777777" w:rsidR="00E24156" w:rsidRPr="00C04779" w:rsidRDefault="00E24156" w:rsidP="00E2415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</w:pPr>
                  <w:r w:rsidRPr="00C0477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  <w:t>9.11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AD525" w14:textId="77777777" w:rsidR="00E24156" w:rsidRPr="00C04779" w:rsidRDefault="00E24156" w:rsidP="00E2415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</w:pPr>
                  <w:r w:rsidRPr="00C0477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  <w:t>11.55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8F980D" w14:textId="77777777" w:rsidR="00E24156" w:rsidRPr="00C04779" w:rsidRDefault="00E24156" w:rsidP="00E2415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</w:pPr>
                  <w:r w:rsidRPr="00C0477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  <w:t>9.70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C8F99F" w14:textId="77777777" w:rsidR="00E24156" w:rsidRPr="00C04779" w:rsidRDefault="00E24156" w:rsidP="00E2415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</w:pPr>
                  <w:r w:rsidRPr="00C0477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  <w:t>7.37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1D2CDE" w14:textId="77777777" w:rsidR="00E24156" w:rsidRPr="00C04779" w:rsidRDefault="00E24156" w:rsidP="00E2415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</w:pPr>
                  <w:r w:rsidRPr="00C0477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  <w:t>11.58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4F0DE7" w14:textId="77777777" w:rsidR="00E24156" w:rsidRPr="00C04779" w:rsidRDefault="00E24156" w:rsidP="00E2415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</w:pPr>
                  <w:r w:rsidRPr="00C0477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  <w:t>11.65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D514D0" w14:textId="77777777" w:rsidR="00E24156" w:rsidRPr="00C04779" w:rsidRDefault="00E24156" w:rsidP="00E2415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</w:pPr>
                  <w:r w:rsidRPr="00C0477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  <w:t>6.79</w:t>
                  </w:r>
                </w:p>
              </w:tc>
            </w:tr>
            <w:tr w:rsidR="00E24156" w:rsidRPr="00C04779" w14:paraId="52E44375" w14:textId="77777777" w:rsidTr="00C44DB4">
              <w:trPr>
                <w:trHeight w:val="108"/>
              </w:trPr>
              <w:tc>
                <w:tcPr>
                  <w:tcW w:w="2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5CC5FB" w14:textId="77777777" w:rsidR="00E24156" w:rsidRPr="00C04779" w:rsidRDefault="00E24156" w:rsidP="00E24156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</w:pPr>
                  <w:proofErr w:type="spellStart"/>
                  <w:r w:rsidRPr="00C0477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  <w:t>ULW.shannon</w:t>
                  </w:r>
                  <w:proofErr w:type="spellEnd"/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23E3C1" w14:textId="77777777" w:rsidR="00E24156" w:rsidRPr="00C04779" w:rsidRDefault="00E24156" w:rsidP="00E2415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</w:pPr>
                  <w:r w:rsidRPr="00C0477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  <w:t>2.64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E55E72" w14:textId="77777777" w:rsidR="00E24156" w:rsidRPr="00C04779" w:rsidRDefault="00E24156" w:rsidP="00E2415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</w:pPr>
                  <w:r w:rsidRPr="00C0477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  <w:t>2.61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6514A7" w14:textId="77777777" w:rsidR="00E24156" w:rsidRPr="00C04779" w:rsidRDefault="00E24156" w:rsidP="00E2415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</w:pPr>
                  <w:r w:rsidRPr="00C0477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  <w:t>2.74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D63151" w14:textId="77777777" w:rsidR="00E24156" w:rsidRPr="00C04779" w:rsidRDefault="00E24156" w:rsidP="00E2415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</w:pPr>
                  <w:r w:rsidRPr="00C0477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  <w:t>2.64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2EEAF0" w14:textId="77777777" w:rsidR="00E24156" w:rsidRPr="00C04779" w:rsidRDefault="00E24156" w:rsidP="00E2415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</w:pPr>
                  <w:r w:rsidRPr="00C0477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  <w:t>2.64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F7ABFE" w14:textId="77777777" w:rsidR="00E24156" w:rsidRPr="00C04779" w:rsidRDefault="00E24156" w:rsidP="00E2415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</w:pPr>
                  <w:r w:rsidRPr="00C0477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  <w:t>2.69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8DE898" w14:textId="77777777" w:rsidR="00E24156" w:rsidRPr="00C04779" w:rsidRDefault="00E24156" w:rsidP="00E2415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</w:pPr>
                  <w:r w:rsidRPr="00C0477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  <w:t>2.56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20E756" w14:textId="77777777" w:rsidR="00E24156" w:rsidRPr="00C04779" w:rsidRDefault="00E24156" w:rsidP="00E2415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</w:pPr>
                  <w:r w:rsidRPr="00C0477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  <w:t>2.36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579919" w14:textId="77777777" w:rsidR="00E24156" w:rsidRPr="00C04779" w:rsidRDefault="00E24156" w:rsidP="00E2415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</w:pPr>
                  <w:r w:rsidRPr="00C0477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  <w:t>2.67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99192A" w14:textId="77777777" w:rsidR="00E24156" w:rsidRPr="00C04779" w:rsidRDefault="00E24156" w:rsidP="00E2415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</w:pPr>
                  <w:r w:rsidRPr="00C0477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  <w:t>2.68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674C3A" w14:textId="77777777" w:rsidR="00E24156" w:rsidRPr="00C04779" w:rsidRDefault="00E24156" w:rsidP="00E2415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</w:pPr>
                  <w:r w:rsidRPr="00C0477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  <w:t>2.35</w:t>
                  </w:r>
                </w:p>
              </w:tc>
            </w:tr>
            <w:tr w:rsidR="00E24156" w:rsidRPr="00C04779" w14:paraId="43F54D65" w14:textId="77777777" w:rsidTr="00C44DB4">
              <w:trPr>
                <w:trHeight w:val="108"/>
              </w:trPr>
              <w:tc>
                <w:tcPr>
                  <w:tcW w:w="2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FCB90C" w14:textId="77777777" w:rsidR="00E24156" w:rsidRPr="00C04779" w:rsidRDefault="00E24156" w:rsidP="00E24156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</w:pPr>
                  <w:proofErr w:type="spellStart"/>
                  <w:r w:rsidRPr="00C0477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  <w:t>ULW.simpson</w:t>
                  </w:r>
                  <w:proofErr w:type="spellEnd"/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53B729" w14:textId="77777777" w:rsidR="00E24156" w:rsidRPr="00C04779" w:rsidRDefault="00E24156" w:rsidP="00E2415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</w:pPr>
                  <w:r w:rsidRPr="00C0477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  <w:t>0.90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A66368" w14:textId="77777777" w:rsidR="00E24156" w:rsidRPr="00C04779" w:rsidRDefault="00E24156" w:rsidP="00E2415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</w:pPr>
                  <w:r w:rsidRPr="00C0477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  <w:t>0.90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405983" w14:textId="77777777" w:rsidR="00E24156" w:rsidRPr="00C04779" w:rsidRDefault="00E24156" w:rsidP="00E2415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</w:pPr>
                  <w:r w:rsidRPr="00C0477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  <w:t>0.92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B6AA12" w14:textId="77777777" w:rsidR="00E24156" w:rsidRPr="00C04779" w:rsidRDefault="00E24156" w:rsidP="00E2415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</w:pPr>
                  <w:r w:rsidRPr="00C0477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  <w:t>0.91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A71FD9" w14:textId="77777777" w:rsidR="00E24156" w:rsidRPr="00C04779" w:rsidRDefault="00E24156" w:rsidP="00E2415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</w:pPr>
                  <w:r w:rsidRPr="00C0477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  <w:t>0.90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7DA13A" w14:textId="77777777" w:rsidR="00E24156" w:rsidRPr="00C04779" w:rsidRDefault="00E24156" w:rsidP="00E2415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</w:pPr>
                  <w:r w:rsidRPr="00C0477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  <w:t>0.92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9EECF0" w14:textId="77777777" w:rsidR="00E24156" w:rsidRPr="00C04779" w:rsidRDefault="00E24156" w:rsidP="00E2415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</w:pPr>
                  <w:r w:rsidRPr="00C0477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  <w:t>0.90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F475E0" w14:textId="77777777" w:rsidR="00E24156" w:rsidRPr="00C04779" w:rsidRDefault="00E24156" w:rsidP="00E2415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</w:pPr>
                  <w:r w:rsidRPr="00C0477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  <w:t>0.87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5ADF2E" w14:textId="77777777" w:rsidR="00E24156" w:rsidRPr="00C04779" w:rsidRDefault="00E24156" w:rsidP="00E2415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</w:pPr>
                  <w:r w:rsidRPr="00C0477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  <w:t>0.91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30A228" w14:textId="77777777" w:rsidR="00E24156" w:rsidRPr="00C04779" w:rsidRDefault="00E24156" w:rsidP="00E2415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</w:pPr>
                  <w:r w:rsidRPr="00C0477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  <w:t>0.92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C9A615" w14:textId="77777777" w:rsidR="00E24156" w:rsidRPr="00C04779" w:rsidRDefault="00E24156" w:rsidP="00E2415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</w:pPr>
                  <w:r w:rsidRPr="00C0477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  <w:t>0.87</w:t>
                  </w:r>
                </w:p>
              </w:tc>
            </w:tr>
            <w:tr w:rsidR="00E24156" w:rsidRPr="00C04779" w14:paraId="585A3F60" w14:textId="77777777" w:rsidTr="00C44DB4">
              <w:trPr>
                <w:trHeight w:val="108"/>
              </w:trPr>
              <w:tc>
                <w:tcPr>
                  <w:tcW w:w="2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A6E665" w14:textId="77777777" w:rsidR="00E24156" w:rsidRPr="00C04779" w:rsidRDefault="00E24156" w:rsidP="00E24156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</w:pPr>
                  <w:proofErr w:type="spellStart"/>
                  <w:r w:rsidRPr="00C0477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  <w:t>ULW.invsimpson</w:t>
                  </w:r>
                  <w:proofErr w:type="spellEnd"/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E18E35" w14:textId="77777777" w:rsidR="00E24156" w:rsidRPr="00C04779" w:rsidRDefault="00E24156" w:rsidP="00E2415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</w:pPr>
                  <w:r w:rsidRPr="00C0477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  <w:t>10.17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192EBE" w14:textId="77777777" w:rsidR="00E24156" w:rsidRPr="00C04779" w:rsidRDefault="00E24156" w:rsidP="00E2415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</w:pPr>
                  <w:r w:rsidRPr="00C0477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  <w:t>9.76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22FE4C" w14:textId="77777777" w:rsidR="00E24156" w:rsidRPr="00C04779" w:rsidRDefault="00E24156" w:rsidP="00E2415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</w:pPr>
                  <w:r w:rsidRPr="00C0477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  <w:t>12.50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82A132" w14:textId="77777777" w:rsidR="00E24156" w:rsidRPr="00C04779" w:rsidRDefault="00E24156" w:rsidP="00E2415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</w:pPr>
                  <w:r w:rsidRPr="00C0477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  <w:t>10.75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6ED11C" w14:textId="77777777" w:rsidR="00E24156" w:rsidRPr="00C04779" w:rsidRDefault="00E24156" w:rsidP="00E2415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</w:pPr>
                  <w:r w:rsidRPr="00C0477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  <w:t>10.49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58DFC4" w14:textId="77777777" w:rsidR="00E24156" w:rsidRPr="00C04779" w:rsidRDefault="00E24156" w:rsidP="00E2415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</w:pPr>
                  <w:r w:rsidRPr="00C0477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  <w:t>11.86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8D0557" w14:textId="77777777" w:rsidR="00E24156" w:rsidRPr="00C04779" w:rsidRDefault="00E24156" w:rsidP="00E2415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</w:pPr>
                  <w:r w:rsidRPr="00C0477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  <w:t>9.69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12E213" w14:textId="77777777" w:rsidR="00E24156" w:rsidRPr="00C04779" w:rsidRDefault="00E24156" w:rsidP="00E2415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</w:pPr>
                  <w:r w:rsidRPr="00C0477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  <w:t>7.99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77DC55" w14:textId="77777777" w:rsidR="00E24156" w:rsidRPr="00C04779" w:rsidRDefault="00E24156" w:rsidP="00E2415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</w:pPr>
                  <w:r w:rsidRPr="00C0477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  <w:t>11.43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4C4BDF" w14:textId="77777777" w:rsidR="00E24156" w:rsidRPr="00C04779" w:rsidRDefault="00E24156" w:rsidP="00E2415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</w:pPr>
                  <w:r w:rsidRPr="00C0477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  <w:t>12.02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077D2F" w14:textId="77777777" w:rsidR="00E24156" w:rsidRPr="00C04779" w:rsidRDefault="00E24156" w:rsidP="00E24156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</w:pPr>
                  <w:r w:rsidRPr="00C0477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de-DE"/>
                    </w:rPr>
                    <w:t>7.58</w:t>
                  </w:r>
                </w:p>
              </w:tc>
            </w:tr>
          </w:tbl>
          <w:p w14:paraId="384654B0" w14:textId="070C42B0" w:rsidR="00E24156" w:rsidRPr="00475840" w:rsidRDefault="00E24156" w:rsidP="00495BB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E24156" w:rsidRPr="00475840" w14:paraId="2FFCAF6D" w14:textId="77777777" w:rsidTr="00E24156">
        <w:trPr>
          <w:trHeight w:hRule="exact" w:val="340"/>
        </w:trPr>
        <w:tc>
          <w:tcPr>
            <w:tcW w:w="7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CE308" w14:textId="494C548B" w:rsidR="00E24156" w:rsidRPr="00475840" w:rsidRDefault="00E24156" w:rsidP="004758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</w:tr>
      <w:tr w:rsidR="00E24156" w:rsidRPr="00475840" w14:paraId="7A7C7BA3" w14:textId="77777777" w:rsidTr="00E24156">
        <w:trPr>
          <w:trHeight w:hRule="exact" w:val="340"/>
        </w:trPr>
        <w:tc>
          <w:tcPr>
            <w:tcW w:w="7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2C3DD" w14:textId="51271ABA" w:rsidR="00E24156" w:rsidRPr="00475840" w:rsidRDefault="00E24156" w:rsidP="004758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</w:tr>
      <w:tr w:rsidR="00E24156" w:rsidRPr="00475840" w14:paraId="644159E9" w14:textId="77777777" w:rsidTr="00E24156">
        <w:trPr>
          <w:trHeight w:hRule="exact" w:val="340"/>
        </w:trPr>
        <w:tc>
          <w:tcPr>
            <w:tcW w:w="7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01826" w14:textId="12D3B489" w:rsidR="00E24156" w:rsidRPr="00475840" w:rsidRDefault="00E24156" w:rsidP="004758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bookmarkStart w:id="0" w:name="_GoBack"/>
            <w:bookmarkEnd w:id="0"/>
          </w:p>
        </w:tc>
      </w:tr>
      <w:tr w:rsidR="00E24156" w:rsidRPr="00475840" w14:paraId="0F4FD728" w14:textId="77777777" w:rsidTr="00E24156">
        <w:trPr>
          <w:trHeight w:hRule="exact" w:val="340"/>
        </w:trPr>
        <w:tc>
          <w:tcPr>
            <w:tcW w:w="7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33B80" w14:textId="37CEA90D" w:rsidR="00E24156" w:rsidRPr="00475840" w:rsidRDefault="00E24156" w:rsidP="004758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</w:tr>
      <w:tr w:rsidR="00E24156" w:rsidRPr="00475840" w14:paraId="321C0B09" w14:textId="77777777" w:rsidTr="00E24156">
        <w:trPr>
          <w:trHeight w:hRule="exact" w:val="340"/>
        </w:trPr>
        <w:tc>
          <w:tcPr>
            <w:tcW w:w="7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DD255" w14:textId="011218FB" w:rsidR="00E24156" w:rsidRPr="00475840" w:rsidRDefault="00E24156" w:rsidP="004758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</w:tr>
      <w:tr w:rsidR="00E24156" w:rsidRPr="00475840" w14:paraId="396171FB" w14:textId="77777777" w:rsidTr="00E24156">
        <w:trPr>
          <w:trHeight w:hRule="exact" w:val="340"/>
        </w:trPr>
        <w:tc>
          <w:tcPr>
            <w:tcW w:w="7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03687" w14:textId="151D3A86" w:rsidR="00E24156" w:rsidRPr="00475840" w:rsidRDefault="00E24156" w:rsidP="004758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</w:tr>
      <w:tr w:rsidR="00E24156" w:rsidRPr="00475840" w14:paraId="12CE0B13" w14:textId="77777777" w:rsidTr="00E24156">
        <w:trPr>
          <w:trHeight w:hRule="exact" w:val="340"/>
        </w:trPr>
        <w:tc>
          <w:tcPr>
            <w:tcW w:w="7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E8837" w14:textId="3088856B" w:rsidR="00E24156" w:rsidRPr="00475840" w:rsidRDefault="00E24156" w:rsidP="004758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</w:tr>
      <w:tr w:rsidR="00E24156" w:rsidRPr="00475840" w14:paraId="22DCAF98" w14:textId="77777777" w:rsidTr="00E24156">
        <w:trPr>
          <w:trHeight w:hRule="exact" w:val="340"/>
        </w:trPr>
        <w:tc>
          <w:tcPr>
            <w:tcW w:w="7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B9E44" w14:textId="77DAF5B3" w:rsidR="00E24156" w:rsidRPr="00475840" w:rsidRDefault="00E24156" w:rsidP="004758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</w:tr>
      <w:tr w:rsidR="00E24156" w:rsidRPr="00475840" w14:paraId="7B53C3FB" w14:textId="77777777" w:rsidTr="00E24156">
        <w:trPr>
          <w:trHeight w:hRule="exact" w:val="340"/>
        </w:trPr>
        <w:tc>
          <w:tcPr>
            <w:tcW w:w="7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920E1" w14:textId="7B4FE38D" w:rsidR="00E24156" w:rsidRPr="00475840" w:rsidRDefault="00E24156" w:rsidP="004758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</w:tr>
      <w:tr w:rsidR="00E24156" w:rsidRPr="00475840" w14:paraId="571B9136" w14:textId="77777777" w:rsidTr="00E24156">
        <w:trPr>
          <w:trHeight w:hRule="exact" w:val="340"/>
        </w:trPr>
        <w:tc>
          <w:tcPr>
            <w:tcW w:w="7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2797B" w14:textId="7BF1D4A7" w:rsidR="00E24156" w:rsidRPr="00475840" w:rsidRDefault="00E24156" w:rsidP="004758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</w:tr>
      <w:tr w:rsidR="00E24156" w:rsidRPr="00475840" w14:paraId="329CF59A" w14:textId="77777777" w:rsidTr="00E24156">
        <w:trPr>
          <w:trHeight w:hRule="exact" w:val="340"/>
        </w:trPr>
        <w:tc>
          <w:tcPr>
            <w:tcW w:w="7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EADD1" w14:textId="311C5339" w:rsidR="00E24156" w:rsidRPr="00475840" w:rsidRDefault="00E24156" w:rsidP="004758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</w:tr>
    </w:tbl>
    <w:p w14:paraId="7B65BC41" w14:textId="61153D8A" w:rsidR="00DE23E8" w:rsidRPr="004C1998" w:rsidRDefault="00DE23E8" w:rsidP="0032060B">
      <w:pPr>
        <w:rPr>
          <w:rFonts w:cs="Times New Roman"/>
          <w:szCs w:val="24"/>
          <w:u w:val="single"/>
        </w:rPr>
      </w:pPr>
    </w:p>
    <w:sectPr w:rsidR="00DE23E8" w:rsidRPr="004C1998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BF5E1" w14:textId="77777777" w:rsidR="00417714" w:rsidRDefault="00417714" w:rsidP="00117666">
      <w:pPr>
        <w:spacing w:after="0"/>
      </w:pPr>
      <w:r>
        <w:separator/>
      </w:r>
    </w:p>
  </w:endnote>
  <w:endnote w:type="continuationSeparator" w:id="0">
    <w:p w14:paraId="15852FB9" w14:textId="77777777" w:rsidR="00417714" w:rsidRDefault="00417714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D9CE2B5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E24156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D9CE2B5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E24156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D5263" w14:textId="77777777" w:rsidR="00417714" w:rsidRDefault="00417714" w:rsidP="00117666">
      <w:pPr>
        <w:spacing w:after="0"/>
      </w:pPr>
      <w:r>
        <w:separator/>
      </w:r>
    </w:p>
  </w:footnote>
  <w:footnote w:type="continuationSeparator" w:id="0">
    <w:p w14:paraId="267B886D" w14:textId="77777777" w:rsidR="00417714" w:rsidRDefault="00417714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2060B"/>
    <w:rsid w:val="00350E2E"/>
    <w:rsid w:val="003544FB"/>
    <w:rsid w:val="00386EB7"/>
    <w:rsid w:val="003D2F2D"/>
    <w:rsid w:val="00401590"/>
    <w:rsid w:val="00417714"/>
    <w:rsid w:val="00447801"/>
    <w:rsid w:val="004507D2"/>
    <w:rsid w:val="00452E9C"/>
    <w:rsid w:val="004735C8"/>
    <w:rsid w:val="00475840"/>
    <w:rsid w:val="004947A6"/>
    <w:rsid w:val="00495BB2"/>
    <w:rsid w:val="004961FF"/>
    <w:rsid w:val="004C1998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70F7D"/>
    <w:rsid w:val="00994A3D"/>
    <w:rsid w:val="009A58FD"/>
    <w:rsid w:val="009C2B12"/>
    <w:rsid w:val="00A174D9"/>
    <w:rsid w:val="00AA4D24"/>
    <w:rsid w:val="00AB6715"/>
    <w:rsid w:val="00B02C5D"/>
    <w:rsid w:val="00B1671E"/>
    <w:rsid w:val="00B25EB8"/>
    <w:rsid w:val="00B37F4D"/>
    <w:rsid w:val="00C52A7B"/>
    <w:rsid w:val="00C56BAF"/>
    <w:rsid w:val="00C679AA"/>
    <w:rsid w:val="00C75972"/>
    <w:rsid w:val="00C84781"/>
    <w:rsid w:val="00CD066B"/>
    <w:rsid w:val="00CE4FEE"/>
    <w:rsid w:val="00DB59C3"/>
    <w:rsid w:val="00DC259A"/>
    <w:rsid w:val="00DC5345"/>
    <w:rsid w:val="00DE23E8"/>
    <w:rsid w:val="00E24156"/>
    <w:rsid w:val="00E52377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C512F80-74B0-4858-B0FD-DAD94D205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Birthe</dc:creator>
  <cp:lastModifiedBy>Birthe Zancker</cp:lastModifiedBy>
  <cp:revision>2</cp:revision>
  <cp:lastPrinted>2013-10-03T12:51:00Z</cp:lastPrinted>
  <dcterms:created xsi:type="dcterms:W3CDTF">2018-10-01T14:03:00Z</dcterms:created>
  <dcterms:modified xsi:type="dcterms:W3CDTF">2018-10-01T14:03:00Z</dcterms:modified>
</cp:coreProperties>
</file>